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FC" w:rsidRPr="002059FC" w:rsidRDefault="002059FC" w:rsidP="00A94391">
      <w:pPr>
        <w:ind w:firstLine="2834"/>
        <w:jc w:val="both"/>
        <w:rPr>
          <w:b/>
          <w:szCs w:val="28"/>
        </w:rPr>
      </w:pPr>
      <w:r w:rsidRPr="002059FC">
        <w:rPr>
          <w:b/>
          <w:szCs w:val="28"/>
        </w:rPr>
        <w:t>PORTARIA N</w:t>
      </w:r>
      <w:r w:rsidRPr="002059FC">
        <w:rPr>
          <w:b/>
          <w:szCs w:val="28"/>
        </w:rPr>
        <w:sym w:font="Symbol" w:char="F0B0"/>
      </w:r>
      <w:r w:rsidR="008E2801">
        <w:rPr>
          <w:b/>
          <w:szCs w:val="28"/>
        </w:rPr>
        <w:t xml:space="preserve"> </w:t>
      </w:r>
      <w:r w:rsidR="00F111AF">
        <w:rPr>
          <w:b/>
          <w:szCs w:val="28"/>
        </w:rPr>
        <w:t>3</w:t>
      </w:r>
      <w:r w:rsidR="0082104A">
        <w:rPr>
          <w:b/>
          <w:szCs w:val="28"/>
        </w:rPr>
        <w:t>39</w:t>
      </w:r>
      <w:r w:rsidR="00FF7354">
        <w:rPr>
          <w:b/>
          <w:szCs w:val="28"/>
        </w:rPr>
        <w:t>/2021</w:t>
      </w:r>
    </w:p>
    <w:p w:rsidR="002059FC" w:rsidRPr="002059FC" w:rsidRDefault="002059FC" w:rsidP="00A94391">
      <w:pPr>
        <w:ind w:firstLine="2834"/>
        <w:jc w:val="both"/>
        <w:rPr>
          <w:b/>
          <w:bCs/>
          <w:sz w:val="26"/>
          <w:szCs w:val="26"/>
        </w:rPr>
      </w:pPr>
      <w:r w:rsidRPr="002059FC">
        <w:rPr>
          <w:b/>
          <w:bCs/>
          <w:sz w:val="26"/>
          <w:szCs w:val="26"/>
        </w:rPr>
        <w:t xml:space="preserve">De: </w:t>
      </w:r>
      <w:r w:rsidR="00201416">
        <w:rPr>
          <w:b/>
          <w:bCs/>
          <w:sz w:val="26"/>
          <w:szCs w:val="26"/>
        </w:rPr>
        <w:t>17 de Setembro</w:t>
      </w:r>
      <w:r w:rsidR="00FF7354">
        <w:rPr>
          <w:b/>
          <w:bCs/>
          <w:sz w:val="26"/>
          <w:szCs w:val="26"/>
        </w:rPr>
        <w:t xml:space="preserve"> de 2021</w:t>
      </w:r>
    </w:p>
    <w:p w:rsidR="002059FC" w:rsidRPr="002059FC" w:rsidRDefault="002059FC" w:rsidP="00A94391">
      <w:pPr>
        <w:ind w:firstLine="2834"/>
        <w:jc w:val="both"/>
        <w:rPr>
          <w:b/>
          <w:bCs/>
          <w:sz w:val="26"/>
          <w:szCs w:val="26"/>
        </w:rPr>
      </w:pPr>
    </w:p>
    <w:p w:rsidR="002059FC" w:rsidRPr="005B36F4" w:rsidRDefault="002059FC" w:rsidP="00A94391">
      <w:pPr>
        <w:ind w:firstLine="2834"/>
        <w:jc w:val="both"/>
        <w:rPr>
          <w:b/>
          <w:bCs/>
          <w:sz w:val="26"/>
          <w:szCs w:val="26"/>
        </w:rPr>
      </w:pPr>
    </w:p>
    <w:p w:rsidR="00A94391" w:rsidRPr="005B36F4" w:rsidRDefault="00A94391" w:rsidP="00F07113">
      <w:pPr>
        <w:autoSpaceDE w:val="0"/>
        <w:autoSpaceDN w:val="0"/>
        <w:adjustRightInd w:val="0"/>
        <w:ind w:left="2835"/>
        <w:jc w:val="both"/>
        <w:rPr>
          <w:rFonts w:eastAsia="Calibri"/>
          <w:i/>
          <w:iCs/>
          <w:sz w:val="26"/>
          <w:szCs w:val="26"/>
        </w:rPr>
      </w:pPr>
      <w:r w:rsidRPr="005B36F4">
        <w:rPr>
          <w:rFonts w:eastAsia="Calibri"/>
          <w:i/>
          <w:iCs/>
          <w:sz w:val="26"/>
          <w:szCs w:val="26"/>
        </w:rPr>
        <w:t>“</w:t>
      </w:r>
      <w:r w:rsidR="004D559C">
        <w:rPr>
          <w:rFonts w:eastAsia="Calibri"/>
          <w:i/>
          <w:iCs/>
          <w:sz w:val="26"/>
          <w:szCs w:val="26"/>
        </w:rPr>
        <w:t>Exonera</w:t>
      </w:r>
      <w:r w:rsidR="00201416">
        <w:rPr>
          <w:rFonts w:eastAsia="Calibri"/>
          <w:i/>
          <w:iCs/>
          <w:sz w:val="26"/>
          <w:szCs w:val="26"/>
        </w:rPr>
        <w:t xml:space="preserve"> a pedido </w:t>
      </w:r>
      <w:r w:rsidR="0082104A">
        <w:rPr>
          <w:rFonts w:eastAsia="Calibri"/>
          <w:b/>
          <w:bCs/>
          <w:i/>
          <w:iCs/>
          <w:sz w:val="26"/>
          <w:szCs w:val="26"/>
        </w:rPr>
        <w:t xml:space="preserve">Monica de Souza </w:t>
      </w:r>
      <w:proofErr w:type="spellStart"/>
      <w:r w:rsidR="0082104A">
        <w:rPr>
          <w:rFonts w:eastAsia="Calibri"/>
          <w:b/>
          <w:bCs/>
          <w:i/>
          <w:iCs/>
          <w:sz w:val="26"/>
          <w:szCs w:val="26"/>
        </w:rPr>
        <w:t>Stainer</w:t>
      </w:r>
      <w:proofErr w:type="spellEnd"/>
      <w:r w:rsidR="004D559C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="003C4D3D">
        <w:rPr>
          <w:rFonts w:eastAsia="Calibri"/>
          <w:i/>
          <w:iCs/>
          <w:sz w:val="26"/>
          <w:szCs w:val="26"/>
        </w:rPr>
        <w:t>e</w:t>
      </w:r>
      <w:r w:rsidRPr="005B36F4">
        <w:rPr>
          <w:rFonts w:eastAsia="Calibri"/>
          <w:i/>
          <w:iCs/>
          <w:sz w:val="26"/>
          <w:szCs w:val="26"/>
        </w:rPr>
        <w:t xml:space="preserve"> </w:t>
      </w:r>
      <w:proofErr w:type="gramStart"/>
      <w:r w:rsidRPr="005B36F4">
        <w:rPr>
          <w:rFonts w:eastAsia="Calibri"/>
          <w:i/>
          <w:iCs/>
          <w:sz w:val="26"/>
          <w:szCs w:val="26"/>
        </w:rPr>
        <w:t>da</w:t>
      </w:r>
      <w:r w:rsidR="00F23FD9">
        <w:rPr>
          <w:rFonts w:eastAsia="Calibri"/>
          <w:i/>
          <w:iCs/>
          <w:sz w:val="26"/>
          <w:szCs w:val="26"/>
        </w:rPr>
        <w:t xml:space="preserve"> </w:t>
      </w:r>
      <w:r w:rsidRPr="005B36F4">
        <w:rPr>
          <w:rFonts w:eastAsia="Calibri"/>
          <w:i/>
          <w:iCs/>
          <w:sz w:val="26"/>
          <w:szCs w:val="26"/>
        </w:rPr>
        <w:t>outras providências”</w:t>
      </w:r>
      <w:proofErr w:type="gramEnd"/>
      <w:r w:rsidRPr="005B36F4">
        <w:rPr>
          <w:rFonts w:eastAsia="Calibri"/>
          <w:i/>
          <w:iCs/>
          <w:sz w:val="26"/>
          <w:szCs w:val="26"/>
        </w:rPr>
        <w:t>.</w:t>
      </w:r>
    </w:p>
    <w:p w:rsidR="002059FC" w:rsidRPr="005B36F4" w:rsidRDefault="002059FC" w:rsidP="00A94391">
      <w:pPr>
        <w:ind w:left="2834"/>
        <w:jc w:val="both"/>
        <w:rPr>
          <w:b/>
          <w:bCs/>
          <w:sz w:val="26"/>
          <w:szCs w:val="26"/>
        </w:rPr>
      </w:pPr>
    </w:p>
    <w:p w:rsidR="002059FC" w:rsidRPr="002059FC" w:rsidRDefault="002059FC" w:rsidP="00A94391">
      <w:pPr>
        <w:ind w:left="2834"/>
        <w:jc w:val="both"/>
        <w:rPr>
          <w:b/>
          <w:bCs/>
          <w:sz w:val="26"/>
          <w:szCs w:val="26"/>
        </w:rPr>
      </w:pPr>
    </w:p>
    <w:p w:rsidR="002059FC" w:rsidRDefault="005B36F4" w:rsidP="00F23FD9">
      <w:pPr>
        <w:ind w:firstLine="2793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VANDERLEI ANTONIO DE ABREU, </w:t>
      </w:r>
      <w:r w:rsidRPr="00475118">
        <w:rPr>
          <w:b/>
          <w:bCs/>
          <w:sz w:val="26"/>
          <w:szCs w:val="26"/>
        </w:rPr>
        <w:t>PREFEITO MUNICIPAL DE PORTO DOS GAÚCHOS</w:t>
      </w:r>
      <w:r>
        <w:rPr>
          <w:b/>
          <w:bCs/>
          <w:sz w:val="26"/>
          <w:szCs w:val="26"/>
        </w:rPr>
        <w:t>/</w:t>
      </w:r>
      <w:r w:rsidRPr="00475118">
        <w:rPr>
          <w:b/>
          <w:bCs/>
          <w:sz w:val="26"/>
          <w:szCs w:val="26"/>
        </w:rPr>
        <w:t xml:space="preserve">MT, </w:t>
      </w:r>
      <w:r w:rsidRPr="00475118">
        <w:rPr>
          <w:sz w:val="26"/>
          <w:szCs w:val="26"/>
        </w:rPr>
        <w:t>no uso de suas atribuições legais</w:t>
      </w:r>
      <w:r w:rsidR="00201416">
        <w:rPr>
          <w:sz w:val="26"/>
          <w:szCs w:val="26"/>
        </w:rPr>
        <w:t>;</w:t>
      </w:r>
    </w:p>
    <w:p w:rsidR="00F23FD9" w:rsidRPr="002059FC" w:rsidRDefault="00F23FD9" w:rsidP="00F23FD9">
      <w:pPr>
        <w:ind w:firstLine="2793"/>
        <w:jc w:val="both"/>
        <w:rPr>
          <w:sz w:val="26"/>
          <w:szCs w:val="26"/>
        </w:rPr>
      </w:pPr>
    </w:p>
    <w:p w:rsidR="002059FC" w:rsidRPr="002059FC" w:rsidRDefault="002059FC" w:rsidP="00A94391">
      <w:pPr>
        <w:ind w:left="2834"/>
        <w:jc w:val="both"/>
        <w:rPr>
          <w:b/>
          <w:bCs/>
          <w:sz w:val="26"/>
          <w:szCs w:val="26"/>
        </w:rPr>
      </w:pPr>
      <w:r w:rsidRPr="002059FC">
        <w:rPr>
          <w:b/>
          <w:bCs/>
          <w:sz w:val="26"/>
          <w:szCs w:val="26"/>
        </w:rPr>
        <w:t>RESOLVE:</w:t>
      </w:r>
    </w:p>
    <w:p w:rsidR="002059FC" w:rsidRPr="002059FC" w:rsidRDefault="002059FC" w:rsidP="00A94391">
      <w:pPr>
        <w:ind w:left="2834"/>
        <w:jc w:val="both"/>
        <w:rPr>
          <w:b/>
          <w:bCs/>
          <w:sz w:val="26"/>
          <w:szCs w:val="26"/>
        </w:rPr>
      </w:pPr>
    </w:p>
    <w:p w:rsidR="00A94391" w:rsidRDefault="00A94391" w:rsidP="00A94391">
      <w:pPr>
        <w:autoSpaceDE w:val="0"/>
        <w:autoSpaceDN w:val="0"/>
        <w:adjustRightInd w:val="0"/>
        <w:ind w:firstLine="2835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Art. 1º </w:t>
      </w:r>
      <w:r>
        <w:rPr>
          <w:rFonts w:eastAsia="Calibri"/>
          <w:sz w:val="26"/>
          <w:szCs w:val="26"/>
        </w:rPr>
        <w:t xml:space="preserve">- </w:t>
      </w:r>
      <w:r w:rsidR="00201416">
        <w:rPr>
          <w:rFonts w:eastAsia="Calibri"/>
          <w:iCs/>
          <w:sz w:val="26"/>
          <w:szCs w:val="26"/>
        </w:rPr>
        <w:t xml:space="preserve">Exonerar a pedido </w:t>
      </w:r>
      <w:r w:rsidR="00F111AF">
        <w:rPr>
          <w:rFonts w:eastAsia="Calibri"/>
          <w:iCs/>
          <w:sz w:val="26"/>
          <w:szCs w:val="26"/>
        </w:rPr>
        <w:t>a</w:t>
      </w:r>
      <w:r w:rsidR="00E22288">
        <w:rPr>
          <w:rFonts w:eastAsia="Calibri"/>
          <w:iCs/>
          <w:sz w:val="26"/>
          <w:szCs w:val="26"/>
        </w:rPr>
        <w:t xml:space="preserve"> servidor</w:t>
      </w:r>
      <w:r w:rsidR="00F111AF">
        <w:rPr>
          <w:rFonts w:eastAsia="Calibri"/>
          <w:iCs/>
          <w:sz w:val="26"/>
          <w:szCs w:val="26"/>
        </w:rPr>
        <w:t xml:space="preserve">a </w:t>
      </w:r>
      <w:r w:rsidR="0082104A">
        <w:rPr>
          <w:rFonts w:eastAsia="Calibri"/>
          <w:b/>
          <w:iCs/>
          <w:sz w:val="26"/>
          <w:szCs w:val="26"/>
        </w:rPr>
        <w:t xml:space="preserve">Monica de Souza </w:t>
      </w:r>
      <w:proofErr w:type="spellStart"/>
      <w:r w:rsidR="0082104A">
        <w:rPr>
          <w:rFonts w:eastAsia="Calibri"/>
          <w:b/>
          <w:iCs/>
          <w:sz w:val="26"/>
          <w:szCs w:val="26"/>
        </w:rPr>
        <w:t>Stainer</w:t>
      </w:r>
      <w:proofErr w:type="spellEnd"/>
      <w:r w:rsidR="00E22288">
        <w:rPr>
          <w:rFonts w:eastAsia="Calibri"/>
          <w:iCs/>
          <w:sz w:val="26"/>
          <w:szCs w:val="26"/>
        </w:rPr>
        <w:t xml:space="preserve"> matrícula nº </w:t>
      </w:r>
      <w:r w:rsidR="00201416">
        <w:rPr>
          <w:rFonts w:eastAsia="Calibri"/>
          <w:iCs/>
          <w:sz w:val="26"/>
          <w:szCs w:val="26"/>
        </w:rPr>
        <w:t>4</w:t>
      </w:r>
      <w:r w:rsidR="0082104A">
        <w:rPr>
          <w:rFonts w:eastAsia="Calibri"/>
          <w:iCs/>
          <w:sz w:val="26"/>
          <w:szCs w:val="26"/>
        </w:rPr>
        <w:t>75</w:t>
      </w:r>
      <w:r w:rsidR="00F111AF">
        <w:rPr>
          <w:rFonts w:eastAsia="Calibri"/>
          <w:iCs/>
          <w:sz w:val="26"/>
          <w:szCs w:val="26"/>
        </w:rPr>
        <w:t>,</w:t>
      </w:r>
      <w:r w:rsidR="00E336D1" w:rsidRPr="005B36F4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="002E562A">
        <w:rPr>
          <w:rFonts w:eastAsia="Calibri"/>
          <w:sz w:val="26"/>
          <w:szCs w:val="26"/>
        </w:rPr>
        <w:t>inscrit</w:t>
      </w:r>
      <w:r w:rsidR="00F111AF">
        <w:rPr>
          <w:rFonts w:eastAsia="Calibri"/>
          <w:sz w:val="26"/>
          <w:szCs w:val="26"/>
        </w:rPr>
        <w:t>a</w:t>
      </w:r>
      <w:r>
        <w:rPr>
          <w:rFonts w:eastAsia="Calibri"/>
          <w:sz w:val="26"/>
          <w:szCs w:val="26"/>
        </w:rPr>
        <w:t xml:space="preserve"> no CPF nº </w:t>
      </w:r>
      <w:r w:rsidR="0082104A">
        <w:rPr>
          <w:rFonts w:eastAsia="Calibri"/>
          <w:sz w:val="26"/>
          <w:szCs w:val="26"/>
        </w:rPr>
        <w:t>535.755.391-20</w:t>
      </w:r>
      <w:bookmarkStart w:id="0" w:name="_GoBack"/>
      <w:bookmarkEnd w:id="0"/>
      <w:r w:rsidR="004D559C" w:rsidRPr="00B23B47">
        <w:rPr>
          <w:rFonts w:eastAsia="Calibri"/>
          <w:sz w:val="26"/>
          <w:szCs w:val="26"/>
        </w:rPr>
        <w:t xml:space="preserve"> </w:t>
      </w:r>
      <w:r w:rsidR="00E22288">
        <w:rPr>
          <w:rFonts w:eastAsia="Calibri"/>
          <w:sz w:val="26"/>
          <w:szCs w:val="26"/>
        </w:rPr>
        <w:t>d</w:t>
      </w:r>
      <w:r>
        <w:rPr>
          <w:rFonts w:eastAsia="Calibri"/>
          <w:sz w:val="26"/>
          <w:szCs w:val="26"/>
        </w:rPr>
        <w:t xml:space="preserve">o cargo de </w:t>
      </w:r>
      <w:r w:rsidR="00201416">
        <w:rPr>
          <w:b/>
          <w:sz w:val="26"/>
          <w:szCs w:val="26"/>
        </w:rPr>
        <w:t>Agente Comunitário de Saúde</w:t>
      </w:r>
      <w:r w:rsidR="00D8559F">
        <w:rPr>
          <w:rFonts w:eastAsia="Calibri"/>
          <w:sz w:val="26"/>
          <w:szCs w:val="26"/>
        </w:rPr>
        <w:t xml:space="preserve">, </w:t>
      </w:r>
      <w:r w:rsidR="00E22288">
        <w:rPr>
          <w:rFonts w:eastAsia="Calibri"/>
          <w:sz w:val="26"/>
          <w:szCs w:val="26"/>
        </w:rPr>
        <w:t xml:space="preserve">a partir de </w:t>
      </w:r>
      <w:r w:rsidR="00C1458B">
        <w:rPr>
          <w:rFonts w:eastAsia="Calibri"/>
          <w:sz w:val="26"/>
          <w:szCs w:val="26"/>
        </w:rPr>
        <w:t>17 de Setembro de 2021</w:t>
      </w:r>
      <w:r w:rsidR="00E22288">
        <w:rPr>
          <w:rFonts w:eastAsia="Calibri"/>
          <w:sz w:val="26"/>
          <w:szCs w:val="26"/>
        </w:rPr>
        <w:t xml:space="preserve">, </w:t>
      </w:r>
      <w:r w:rsidR="00F111AF">
        <w:rPr>
          <w:rFonts w:eastAsia="Calibri"/>
          <w:sz w:val="26"/>
          <w:szCs w:val="26"/>
        </w:rPr>
        <w:t>lotada</w:t>
      </w:r>
      <w:r w:rsidR="002E562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na Secretaria Municipal de</w:t>
      </w:r>
      <w:r w:rsidR="00F111AF">
        <w:rPr>
          <w:rFonts w:eastAsia="Calibri"/>
          <w:sz w:val="26"/>
          <w:szCs w:val="26"/>
        </w:rPr>
        <w:t xml:space="preserve"> </w:t>
      </w:r>
      <w:r w:rsidR="00C1458B">
        <w:rPr>
          <w:rFonts w:eastAsia="Calibri"/>
          <w:sz w:val="26"/>
          <w:szCs w:val="26"/>
        </w:rPr>
        <w:t>Saúde.</w:t>
      </w:r>
    </w:p>
    <w:p w:rsidR="002059FC" w:rsidRPr="002059FC" w:rsidRDefault="002059FC" w:rsidP="00A94391">
      <w:pPr>
        <w:ind w:firstLine="2835"/>
        <w:jc w:val="both"/>
        <w:rPr>
          <w:sz w:val="26"/>
          <w:szCs w:val="26"/>
        </w:rPr>
      </w:pPr>
      <w:r w:rsidRPr="002059FC">
        <w:rPr>
          <w:b/>
          <w:bCs/>
          <w:sz w:val="26"/>
          <w:szCs w:val="26"/>
        </w:rPr>
        <w:t>Art. 2º</w:t>
      </w:r>
      <w:r w:rsidRPr="002059FC">
        <w:rPr>
          <w:sz w:val="26"/>
          <w:szCs w:val="26"/>
        </w:rPr>
        <w:t xml:space="preserve"> Esta Portaria entrará em vigor na data de sua publicação, revogam-se as disposições em contrário.</w:t>
      </w:r>
    </w:p>
    <w:p w:rsidR="002059FC" w:rsidRPr="002059FC" w:rsidRDefault="002059FC" w:rsidP="00A94391">
      <w:pPr>
        <w:ind w:firstLine="2835"/>
        <w:jc w:val="both"/>
        <w:rPr>
          <w:sz w:val="26"/>
          <w:szCs w:val="26"/>
        </w:rPr>
      </w:pPr>
      <w:r w:rsidRPr="002059FC">
        <w:rPr>
          <w:sz w:val="26"/>
          <w:szCs w:val="26"/>
        </w:rPr>
        <w:t xml:space="preserve">Porto dos Gaúchos MT, </w:t>
      </w:r>
      <w:r w:rsidR="00C1458B">
        <w:rPr>
          <w:sz w:val="26"/>
          <w:szCs w:val="26"/>
        </w:rPr>
        <w:t>17 de Setembro</w:t>
      </w:r>
      <w:r w:rsidR="00F23FD9">
        <w:rPr>
          <w:sz w:val="26"/>
          <w:szCs w:val="26"/>
        </w:rPr>
        <w:t xml:space="preserve"> </w:t>
      </w:r>
      <w:r w:rsidR="005B36F4">
        <w:rPr>
          <w:sz w:val="26"/>
          <w:szCs w:val="26"/>
        </w:rPr>
        <w:t>de 2021.</w:t>
      </w:r>
    </w:p>
    <w:p w:rsidR="002059FC" w:rsidRPr="002059FC" w:rsidRDefault="002059FC" w:rsidP="00A94391">
      <w:pPr>
        <w:ind w:firstLine="2834"/>
        <w:jc w:val="both"/>
        <w:rPr>
          <w:sz w:val="26"/>
          <w:szCs w:val="26"/>
        </w:rPr>
      </w:pPr>
    </w:p>
    <w:p w:rsidR="002059FC" w:rsidRPr="002059FC" w:rsidRDefault="002059FC" w:rsidP="00A94391">
      <w:pPr>
        <w:ind w:firstLine="2834"/>
        <w:jc w:val="both"/>
        <w:rPr>
          <w:sz w:val="26"/>
          <w:szCs w:val="26"/>
        </w:rPr>
      </w:pPr>
    </w:p>
    <w:p w:rsidR="002059FC" w:rsidRPr="002059FC" w:rsidRDefault="002059FC" w:rsidP="00A94391">
      <w:pPr>
        <w:ind w:firstLine="2834"/>
        <w:jc w:val="both"/>
        <w:rPr>
          <w:sz w:val="26"/>
          <w:szCs w:val="26"/>
        </w:rPr>
      </w:pPr>
    </w:p>
    <w:p w:rsidR="005B36F4" w:rsidRDefault="005B36F4" w:rsidP="005B36F4">
      <w:pPr>
        <w:ind w:firstLine="3400"/>
        <w:jc w:val="both"/>
        <w:rPr>
          <w:sz w:val="26"/>
          <w:szCs w:val="26"/>
        </w:rPr>
      </w:pPr>
    </w:p>
    <w:p w:rsidR="005B36F4" w:rsidRDefault="005B36F4" w:rsidP="005B36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VANDERLEI ANTONIO DE ABREU </w:t>
      </w:r>
    </w:p>
    <w:p w:rsidR="005B36F4" w:rsidRDefault="005B36F4" w:rsidP="005B36F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Prefeito Municipal</w:t>
      </w:r>
    </w:p>
    <w:p w:rsidR="000C4B45" w:rsidRPr="00364CD0" w:rsidRDefault="000C4B45" w:rsidP="00A94391">
      <w:pPr>
        <w:jc w:val="center"/>
        <w:rPr>
          <w:b/>
          <w:sz w:val="26"/>
          <w:szCs w:val="26"/>
        </w:rPr>
      </w:pPr>
    </w:p>
    <w:sectPr w:rsidR="000C4B45" w:rsidRPr="00364CD0" w:rsidSect="009A666D">
      <w:headerReference w:type="default" r:id="rId7"/>
      <w:footerReference w:type="default" r:id="rId8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45" w:rsidRDefault="000C4B45" w:rsidP="00F365B0">
      <w:r>
        <w:separator/>
      </w:r>
    </w:p>
  </w:endnote>
  <w:endnote w:type="continuationSeparator" w:id="0">
    <w:p w:rsidR="000C4B45" w:rsidRDefault="000C4B45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7F7D1C" w:rsidRDefault="007F7D1C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="00F365B0"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="00F365B0" w:rsidRPr="007F7D1C">
      <w:rPr>
        <w:sz w:val="20"/>
        <w:szCs w:val="20"/>
      </w:rPr>
      <w:t>_________________________________________________</w:t>
    </w:r>
  </w:p>
  <w:p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Estado de Mato Grosso, Porto dos Gaúchos - Praça Leopoldina Wilke, 19 - caixa postal 1</w:t>
    </w:r>
    <w:r w:rsidR="0090296B"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78560 - 000</w:t>
    </w:r>
  </w:p>
  <w:p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7F7D1C">
      <w:rPr>
        <w:rFonts w:ascii="Times New Roman" w:hAnsi="Times New Roman"/>
        <w:sz w:val="20"/>
        <w:szCs w:val="20"/>
      </w:rPr>
      <w:t>cnpj</w:t>
    </w:r>
    <w:proofErr w:type="spellEnd"/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45" w:rsidRDefault="000C4B45" w:rsidP="00F365B0">
      <w:r>
        <w:separator/>
      </w:r>
    </w:p>
  </w:footnote>
  <w:footnote w:type="continuationSeparator" w:id="0">
    <w:p w:rsidR="000C4B45" w:rsidRDefault="000C4B45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F365B0" w:rsidRDefault="007F7D1C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4FA6BC" wp14:editId="39BC631F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45"/>
    <w:rsid w:val="0000051D"/>
    <w:rsid w:val="000070F3"/>
    <w:rsid w:val="00021A41"/>
    <w:rsid w:val="00050D82"/>
    <w:rsid w:val="00056640"/>
    <w:rsid w:val="000C23A6"/>
    <w:rsid w:val="000C4B45"/>
    <w:rsid w:val="00142249"/>
    <w:rsid w:val="001F30A2"/>
    <w:rsid w:val="00201416"/>
    <w:rsid w:val="002059FC"/>
    <w:rsid w:val="002400CE"/>
    <w:rsid w:val="00260BC4"/>
    <w:rsid w:val="00287F94"/>
    <w:rsid w:val="002A10F1"/>
    <w:rsid w:val="002E562A"/>
    <w:rsid w:val="00314A09"/>
    <w:rsid w:val="00347627"/>
    <w:rsid w:val="003801BC"/>
    <w:rsid w:val="003B2395"/>
    <w:rsid w:val="003B7A63"/>
    <w:rsid w:val="003C4D3D"/>
    <w:rsid w:val="003C51A3"/>
    <w:rsid w:val="003D66EC"/>
    <w:rsid w:val="003E32A1"/>
    <w:rsid w:val="003F1A28"/>
    <w:rsid w:val="004331D1"/>
    <w:rsid w:val="00437522"/>
    <w:rsid w:val="004632D4"/>
    <w:rsid w:val="00467C5F"/>
    <w:rsid w:val="004D559C"/>
    <w:rsid w:val="00572A86"/>
    <w:rsid w:val="00582E79"/>
    <w:rsid w:val="005B36F4"/>
    <w:rsid w:val="006959F1"/>
    <w:rsid w:val="006B2AC7"/>
    <w:rsid w:val="006C5C5A"/>
    <w:rsid w:val="006F6645"/>
    <w:rsid w:val="006F7E09"/>
    <w:rsid w:val="007664D7"/>
    <w:rsid w:val="007C0C61"/>
    <w:rsid w:val="007F7D1C"/>
    <w:rsid w:val="0080357C"/>
    <w:rsid w:val="0082104A"/>
    <w:rsid w:val="00835FC5"/>
    <w:rsid w:val="008500AF"/>
    <w:rsid w:val="00857D68"/>
    <w:rsid w:val="008967D2"/>
    <w:rsid w:val="008E2801"/>
    <w:rsid w:val="0090296B"/>
    <w:rsid w:val="00905CE5"/>
    <w:rsid w:val="009068A9"/>
    <w:rsid w:val="00932825"/>
    <w:rsid w:val="009A203A"/>
    <w:rsid w:val="009A666D"/>
    <w:rsid w:val="009F42EC"/>
    <w:rsid w:val="00A55717"/>
    <w:rsid w:val="00A66EA3"/>
    <w:rsid w:val="00A8138A"/>
    <w:rsid w:val="00A94391"/>
    <w:rsid w:val="00A976A6"/>
    <w:rsid w:val="00AC7BEE"/>
    <w:rsid w:val="00B23172"/>
    <w:rsid w:val="00B31A37"/>
    <w:rsid w:val="00B46F05"/>
    <w:rsid w:val="00B6229B"/>
    <w:rsid w:val="00BB11CC"/>
    <w:rsid w:val="00BC2C87"/>
    <w:rsid w:val="00BD0695"/>
    <w:rsid w:val="00C1458B"/>
    <w:rsid w:val="00C17F3A"/>
    <w:rsid w:val="00C2265A"/>
    <w:rsid w:val="00C57642"/>
    <w:rsid w:val="00C91DA3"/>
    <w:rsid w:val="00CB0DBD"/>
    <w:rsid w:val="00CC555D"/>
    <w:rsid w:val="00CE5E5E"/>
    <w:rsid w:val="00D2499D"/>
    <w:rsid w:val="00D50ACA"/>
    <w:rsid w:val="00D63389"/>
    <w:rsid w:val="00D8559F"/>
    <w:rsid w:val="00DB0EE2"/>
    <w:rsid w:val="00DF6FF5"/>
    <w:rsid w:val="00E22288"/>
    <w:rsid w:val="00E24635"/>
    <w:rsid w:val="00E316FE"/>
    <w:rsid w:val="00E336D1"/>
    <w:rsid w:val="00E53E9D"/>
    <w:rsid w:val="00E57AFC"/>
    <w:rsid w:val="00E67C11"/>
    <w:rsid w:val="00E75B2C"/>
    <w:rsid w:val="00EA19E4"/>
    <w:rsid w:val="00EF0291"/>
    <w:rsid w:val="00F07113"/>
    <w:rsid w:val="00F111AF"/>
    <w:rsid w:val="00F23FD9"/>
    <w:rsid w:val="00F24DC5"/>
    <w:rsid w:val="00F365B0"/>
    <w:rsid w:val="00F61027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4122D9D-CE61-4A3C-AF10-50268290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6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6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AF33-B7EA-42C9-9827-0BEF60D2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cp:lastPrinted>2021-09-21T14:57:00Z</cp:lastPrinted>
  <dcterms:created xsi:type="dcterms:W3CDTF">2021-09-21T14:59:00Z</dcterms:created>
  <dcterms:modified xsi:type="dcterms:W3CDTF">2021-09-21T17:35:00Z</dcterms:modified>
</cp:coreProperties>
</file>